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699E" w14:textId="4E006BB8" w:rsidR="00B814AF" w:rsidRPr="004C1599" w:rsidRDefault="00625122" w:rsidP="00625122">
      <w:pPr>
        <w:jc w:val="center"/>
        <w:rPr>
          <w:rFonts w:ascii="Verdana" w:hAnsi="Verdana"/>
        </w:rPr>
      </w:pPr>
      <w:r w:rsidRPr="007B0442">
        <w:rPr>
          <w:rFonts w:ascii="Verdana" w:hAnsi="Verdana"/>
          <w:noProof/>
        </w:rPr>
        <w:drawing>
          <wp:inline distT="0" distB="0" distL="0" distR="0" wp14:anchorId="32B1D911" wp14:editId="42B251FF">
            <wp:extent cx="4727575" cy="1311275"/>
            <wp:effectExtent l="0" t="0" r="0" b="0"/>
            <wp:docPr id="684467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DAA11" w14:textId="77777777" w:rsidR="005759DF" w:rsidRDefault="005759DF" w:rsidP="00B814AF">
      <w:pPr>
        <w:pStyle w:val="Heading2"/>
        <w:rPr>
          <w:rFonts w:ascii="Verdana" w:hAnsi="Verdana"/>
          <w:color w:val="009172"/>
          <w:sz w:val="28"/>
        </w:rPr>
      </w:pPr>
    </w:p>
    <w:p w14:paraId="7FC21594" w14:textId="77777777" w:rsidR="00B814AF" w:rsidRPr="00625122" w:rsidRDefault="00B814AF" w:rsidP="00B814AF">
      <w:pPr>
        <w:pStyle w:val="Heading2"/>
        <w:rPr>
          <w:rFonts w:ascii="Calibri" w:hAnsi="Calibri" w:cs="Calibri"/>
          <w:sz w:val="32"/>
          <w:szCs w:val="32"/>
        </w:rPr>
      </w:pPr>
      <w:r w:rsidRPr="00625122">
        <w:rPr>
          <w:rFonts w:ascii="Calibri" w:hAnsi="Calibri" w:cs="Calibri"/>
          <w:color w:val="0D3326" w:themeColor="accent2"/>
          <w:sz w:val="32"/>
          <w:szCs w:val="32"/>
        </w:rPr>
        <w:t xml:space="preserve">IDA </w:t>
      </w:r>
      <w:r w:rsidR="00B406D7" w:rsidRPr="00625122">
        <w:rPr>
          <w:rFonts w:ascii="Calibri" w:hAnsi="Calibri" w:cs="Calibri"/>
          <w:color w:val="0D3326" w:themeColor="accent2"/>
          <w:sz w:val="32"/>
          <w:szCs w:val="32"/>
        </w:rPr>
        <w:t>FEASIBILITY STUDY</w:t>
      </w:r>
      <w:r w:rsidRPr="00625122">
        <w:rPr>
          <w:rFonts w:ascii="Calibri" w:hAnsi="Calibri" w:cs="Calibri"/>
          <w:color w:val="0D3326" w:themeColor="accent2"/>
          <w:sz w:val="32"/>
          <w:szCs w:val="32"/>
        </w:rPr>
        <w:t xml:space="preserve"> Support </w:t>
      </w:r>
      <w:r w:rsidR="00A43758" w:rsidRPr="00625122">
        <w:rPr>
          <w:rFonts w:ascii="Calibri" w:hAnsi="Calibri" w:cs="Calibri"/>
          <w:color w:val="0D3326" w:themeColor="accent2"/>
          <w:sz w:val="32"/>
          <w:szCs w:val="32"/>
        </w:rPr>
        <w:t>–</w:t>
      </w:r>
      <w:r w:rsidR="005759DF" w:rsidRPr="00625122">
        <w:rPr>
          <w:rFonts w:ascii="Calibri" w:hAnsi="Calibri" w:cs="Calibri"/>
          <w:color w:val="0D3326" w:themeColor="accent2"/>
          <w:sz w:val="32"/>
          <w:szCs w:val="32"/>
        </w:rPr>
        <w:t xml:space="preserve"> </w:t>
      </w:r>
      <w:r w:rsidR="00A43758" w:rsidRPr="00625122">
        <w:rPr>
          <w:rFonts w:ascii="Calibri" w:hAnsi="Calibri" w:cs="Calibri"/>
          <w:color w:val="0D3326" w:themeColor="accent2"/>
          <w:sz w:val="32"/>
          <w:szCs w:val="32"/>
        </w:rPr>
        <w:t>Project Status Report</w:t>
      </w:r>
      <w:r w:rsidRPr="00625122">
        <w:rPr>
          <w:rFonts w:ascii="Calibri" w:hAnsi="Calibri" w:cs="Calibri"/>
          <w:color w:val="0D3326" w:themeColor="accent2"/>
          <w:sz w:val="32"/>
          <w:szCs w:val="32"/>
        </w:rPr>
        <w:t xml:space="preserve"> Form</w:t>
      </w:r>
      <w:r w:rsidRPr="00625122">
        <w:rPr>
          <w:rFonts w:ascii="Calibri" w:hAnsi="Calibri" w:cs="Calibri"/>
          <w:color w:val="009172"/>
          <w:sz w:val="32"/>
          <w:szCs w:val="32"/>
        </w:rPr>
        <w:t xml:space="preserve"> </w:t>
      </w:r>
    </w:p>
    <w:p w14:paraId="53C2D2F0" w14:textId="77777777" w:rsidR="00A43758" w:rsidRPr="00625122" w:rsidRDefault="00A43758">
      <w:pPr>
        <w:rPr>
          <w:rFonts w:cs="Calibri"/>
        </w:rPr>
      </w:pPr>
    </w:p>
    <w:p w14:paraId="74232AE9" w14:textId="77777777" w:rsidR="00A43758" w:rsidRPr="00625122" w:rsidRDefault="00A43758">
      <w:pPr>
        <w:rPr>
          <w:rFonts w:cs="Calibri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7048"/>
      </w:tblGrid>
      <w:tr w:rsidR="00B814AF" w:rsidRPr="00625122" w14:paraId="76FC5E6B" w14:textId="77777777" w:rsidTr="00625122">
        <w:trPr>
          <w:trHeight w:val="441"/>
        </w:trPr>
        <w:tc>
          <w:tcPr>
            <w:tcW w:w="9283" w:type="dxa"/>
            <w:gridSpan w:val="2"/>
            <w:shd w:val="clear" w:color="auto" w:fill="0D3326" w:themeFill="accent2"/>
          </w:tcPr>
          <w:p w14:paraId="043211CD" w14:textId="77777777" w:rsidR="00B814AF" w:rsidRPr="00625122" w:rsidRDefault="00B814AF" w:rsidP="00E36C1A">
            <w:pPr>
              <w:jc w:val="center"/>
              <w:rPr>
                <w:rFonts w:cs="Calibri"/>
                <w:b/>
                <w:i/>
                <w:sz w:val="10"/>
              </w:rPr>
            </w:pPr>
          </w:p>
          <w:p w14:paraId="0FE1A158" w14:textId="77777777" w:rsidR="00B814AF" w:rsidRPr="00625122" w:rsidRDefault="00B814AF" w:rsidP="00E36C1A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625122">
              <w:rPr>
                <w:rFonts w:ascii="Calibri" w:hAnsi="Calibri" w:cs="Calibri"/>
                <w:color w:val="auto"/>
                <w:sz w:val="22"/>
                <w:szCs w:val="28"/>
              </w:rPr>
              <w:t>Company Details</w:t>
            </w:r>
          </w:p>
          <w:p w14:paraId="5DF76577" w14:textId="77777777" w:rsidR="00B814AF" w:rsidRPr="00625122" w:rsidRDefault="00B814AF" w:rsidP="00E36C1A">
            <w:pPr>
              <w:jc w:val="center"/>
              <w:rPr>
                <w:rFonts w:cs="Calibri"/>
                <w:b/>
              </w:rPr>
            </w:pPr>
          </w:p>
        </w:tc>
      </w:tr>
      <w:tr w:rsidR="00B814AF" w:rsidRPr="00625122" w14:paraId="1270477E" w14:textId="77777777" w:rsidTr="0062512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4ABF270E" w14:textId="77777777" w:rsidR="00B814AF" w:rsidRPr="00625122" w:rsidRDefault="004C1599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>Company Name</w:t>
            </w:r>
          </w:p>
        </w:tc>
        <w:tc>
          <w:tcPr>
            <w:tcW w:w="7048" w:type="dxa"/>
          </w:tcPr>
          <w:p w14:paraId="224A2B6A" w14:textId="77777777" w:rsidR="00B814AF" w:rsidRPr="00625122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B814AF" w:rsidRPr="00625122" w14:paraId="0618869C" w14:textId="77777777" w:rsidTr="0062512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78737946" w14:textId="77777777" w:rsidR="00B814AF" w:rsidRPr="00625122" w:rsidRDefault="0034442B" w:rsidP="00A43758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>Primary Contact</w:t>
            </w:r>
            <w:r w:rsidR="00A43758" w:rsidRPr="00625122">
              <w:rPr>
                <w:rFonts w:cs="Calibri"/>
                <w:b/>
                <w:i/>
                <w:sz w:val="20"/>
              </w:rPr>
              <w:t xml:space="preserve"> </w:t>
            </w:r>
          </w:p>
        </w:tc>
        <w:tc>
          <w:tcPr>
            <w:tcW w:w="7048" w:type="dxa"/>
            <w:shd w:val="clear" w:color="auto" w:fill="auto"/>
          </w:tcPr>
          <w:p w14:paraId="01005DBB" w14:textId="77777777" w:rsidR="00B814AF" w:rsidRPr="00625122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A43758" w:rsidRPr="00625122" w14:paraId="3D7F6943" w14:textId="77777777" w:rsidTr="0062512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75F0C093" w14:textId="77777777" w:rsidR="00A43758" w:rsidRPr="00625122" w:rsidRDefault="00A43758" w:rsidP="00A43758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 xml:space="preserve">Report Author </w:t>
            </w:r>
          </w:p>
        </w:tc>
        <w:tc>
          <w:tcPr>
            <w:tcW w:w="7048" w:type="dxa"/>
            <w:shd w:val="clear" w:color="auto" w:fill="auto"/>
          </w:tcPr>
          <w:p w14:paraId="3018ABB1" w14:textId="77777777" w:rsidR="00A43758" w:rsidRPr="00625122" w:rsidRDefault="00A43758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B814AF" w:rsidRPr="00625122" w14:paraId="5C9F5C18" w14:textId="77777777" w:rsidTr="00625122">
        <w:trPr>
          <w:trHeight w:val="1720"/>
        </w:trPr>
        <w:tc>
          <w:tcPr>
            <w:tcW w:w="2235" w:type="dxa"/>
            <w:shd w:val="clear" w:color="auto" w:fill="DAF2B1" w:themeFill="accent5"/>
          </w:tcPr>
          <w:p w14:paraId="5BF5FF83" w14:textId="77777777" w:rsidR="00B814AF" w:rsidRPr="00625122" w:rsidRDefault="00B814AF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>Address</w:t>
            </w:r>
          </w:p>
        </w:tc>
        <w:tc>
          <w:tcPr>
            <w:tcW w:w="7048" w:type="dxa"/>
          </w:tcPr>
          <w:p w14:paraId="07582C12" w14:textId="77777777" w:rsidR="00B814AF" w:rsidRPr="00625122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B814AF" w:rsidRPr="00625122" w14:paraId="1E9C85A9" w14:textId="77777777" w:rsidTr="0062512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689CEF57" w14:textId="77777777" w:rsidR="00B814AF" w:rsidRPr="00625122" w:rsidRDefault="00B814AF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>Tel</w:t>
            </w:r>
          </w:p>
        </w:tc>
        <w:tc>
          <w:tcPr>
            <w:tcW w:w="7048" w:type="dxa"/>
            <w:shd w:val="clear" w:color="FFFFFF" w:fill="auto"/>
          </w:tcPr>
          <w:p w14:paraId="6796C8A6" w14:textId="77777777" w:rsidR="00B814AF" w:rsidRPr="00625122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B814AF" w:rsidRPr="00625122" w14:paraId="57B38E82" w14:textId="77777777" w:rsidTr="0062512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75C079CF" w14:textId="77777777" w:rsidR="00B814AF" w:rsidRPr="00625122" w:rsidRDefault="00B814AF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>Email</w:t>
            </w:r>
          </w:p>
        </w:tc>
        <w:tc>
          <w:tcPr>
            <w:tcW w:w="7048" w:type="dxa"/>
          </w:tcPr>
          <w:p w14:paraId="740DFD19" w14:textId="77777777" w:rsidR="00B814AF" w:rsidRPr="00625122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1E6EF6C2" w14:textId="77777777" w:rsidR="00B814AF" w:rsidRPr="00625122" w:rsidRDefault="00B814AF">
      <w:pPr>
        <w:rPr>
          <w:rFonts w:cs="Calibri"/>
        </w:rPr>
      </w:pPr>
    </w:p>
    <w:tbl>
      <w:tblPr>
        <w:tblpPr w:leftFromText="180" w:rightFromText="180" w:vertAnchor="text" w:horzAnchor="margin" w:tblpY="100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003366"/>
        <w:tblLayout w:type="fixed"/>
        <w:tblLook w:val="00BF" w:firstRow="1" w:lastRow="0" w:firstColumn="1" w:lastColumn="0" w:noHBand="0" w:noVBand="0"/>
      </w:tblPr>
      <w:tblGrid>
        <w:gridCol w:w="9300"/>
      </w:tblGrid>
      <w:tr w:rsidR="00B814AF" w:rsidRPr="00625122" w14:paraId="26194C24" w14:textId="77777777" w:rsidTr="00625122">
        <w:trPr>
          <w:trHeight w:val="366"/>
        </w:trPr>
        <w:tc>
          <w:tcPr>
            <w:tcW w:w="9300" w:type="dxa"/>
            <w:shd w:val="clear" w:color="auto" w:fill="0D3326" w:themeFill="accent2"/>
          </w:tcPr>
          <w:p w14:paraId="21FD28AD" w14:textId="77777777" w:rsidR="00B814AF" w:rsidRPr="00625122" w:rsidRDefault="00B814AF" w:rsidP="00E36C1A">
            <w:pPr>
              <w:jc w:val="both"/>
              <w:rPr>
                <w:rFonts w:cs="Calibri"/>
                <w:i/>
                <w:sz w:val="10"/>
              </w:rPr>
            </w:pPr>
          </w:p>
          <w:p w14:paraId="080E312B" w14:textId="77777777" w:rsidR="00B814AF" w:rsidRPr="00BC0AD3" w:rsidRDefault="00A43758" w:rsidP="00E36C1A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BC0AD3">
              <w:rPr>
                <w:rFonts w:ascii="Calibri" w:hAnsi="Calibri" w:cs="Calibri"/>
                <w:color w:val="auto"/>
                <w:sz w:val="22"/>
                <w:szCs w:val="28"/>
              </w:rPr>
              <w:t>Project Details</w:t>
            </w:r>
          </w:p>
          <w:p w14:paraId="2380FA91" w14:textId="77777777" w:rsidR="00B814AF" w:rsidRPr="00625122" w:rsidRDefault="00B814AF" w:rsidP="00E36C1A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338AD526" w14:textId="77777777" w:rsidR="000A6FC3" w:rsidRPr="00625122" w:rsidRDefault="000A6FC3" w:rsidP="000A6FC3">
      <w:pPr>
        <w:spacing w:after="0"/>
        <w:rPr>
          <w:rFonts w:cs="Calibri"/>
          <w:vanish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7048"/>
      </w:tblGrid>
      <w:tr w:rsidR="00B814AF" w:rsidRPr="00625122" w14:paraId="48A7FA94" w14:textId="77777777" w:rsidTr="0062512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701FE500" w14:textId="77777777" w:rsidR="00B814AF" w:rsidRPr="00625122" w:rsidRDefault="00A43758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>Project Title</w:t>
            </w:r>
          </w:p>
        </w:tc>
        <w:tc>
          <w:tcPr>
            <w:tcW w:w="7048" w:type="dxa"/>
          </w:tcPr>
          <w:p w14:paraId="12A114CF" w14:textId="77777777" w:rsidR="00B814AF" w:rsidRPr="00625122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A43758" w:rsidRPr="00625122" w14:paraId="011A8D61" w14:textId="77777777" w:rsidTr="0062512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6F44CE23" w14:textId="77777777" w:rsidR="00A43758" w:rsidRPr="00625122" w:rsidRDefault="00A43758" w:rsidP="00A43758">
            <w:pPr>
              <w:pStyle w:val="answers"/>
              <w:jc w:val="left"/>
              <w:rPr>
                <w:rFonts w:ascii="Calibri" w:hAnsi="Calibri" w:cs="Calibri"/>
                <w:b/>
                <w:i/>
              </w:rPr>
            </w:pPr>
            <w:r w:rsidRPr="00625122">
              <w:rPr>
                <w:rFonts w:ascii="Calibri" w:hAnsi="Calibri" w:cs="Calibri"/>
                <w:b/>
                <w:i/>
                <w:color w:val="auto"/>
              </w:rPr>
              <w:t>Project Reference Number</w:t>
            </w:r>
          </w:p>
        </w:tc>
        <w:tc>
          <w:tcPr>
            <w:tcW w:w="7048" w:type="dxa"/>
            <w:shd w:val="clear" w:color="auto" w:fill="auto"/>
          </w:tcPr>
          <w:p w14:paraId="3DA514C5" w14:textId="77777777" w:rsidR="00A43758" w:rsidRPr="00625122" w:rsidRDefault="00A43758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34442B" w:rsidRPr="00625122" w14:paraId="706F9CA1" w14:textId="77777777" w:rsidTr="00625122">
        <w:trPr>
          <w:trHeight w:val="480"/>
        </w:trPr>
        <w:tc>
          <w:tcPr>
            <w:tcW w:w="2235" w:type="dxa"/>
            <w:shd w:val="clear" w:color="auto" w:fill="DAF2B1" w:themeFill="accent5"/>
          </w:tcPr>
          <w:p w14:paraId="72AE8479" w14:textId="77777777" w:rsidR="0034442B" w:rsidRPr="00625122" w:rsidRDefault="0034442B" w:rsidP="00A43758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>Claim Number</w:t>
            </w:r>
          </w:p>
        </w:tc>
        <w:tc>
          <w:tcPr>
            <w:tcW w:w="7048" w:type="dxa"/>
          </w:tcPr>
          <w:p w14:paraId="2C1D05AE" w14:textId="77777777" w:rsidR="0034442B" w:rsidRPr="00625122" w:rsidRDefault="0034442B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A43758" w:rsidRPr="00625122" w14:paraId="56995F6B" w14:textId="77777777" w:rsidTr="00625122">
        <w:trPr>
          <w:trHeight w:val="480"/>
        </w:trPr>
        <w:tc>
          <w:tcPr>
            <w:tcW w:w="2235" w:type="dxa"/>
            <w:shd w:val="clear" w:color="auto" w:fill="DAF2B1" w:themeFill="accent5"/>
          </w:tcPr>
          <w:p w14:paraId="04D8C414" w14:textId="77777777" w:rsidR="00A43758" w:rsidRPr="00625122" w:rsidRDefault="00A43758" w:rsidP="00A43758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625122">
              <w:rPr>
                <w:rFonts w:cs="Calibri"/>
                <w:b/>
                <w:i/>
                <w:sz w:val="20"/>
              </w:rPr>
              <w:t xml:space="preserve">Period of </w:t>
            </w:r>
            <w:r w:rsidR="0034442B" w:rsidRPr="00625122">
              <w:rPr>
                <w:rFonts w:cs="Calibri"/>
                <w:b/>
                <w:i/>
                <w:sz w:val="20"/>
              </w:rPr>
              <w:t xml:space="preserve">Current </w:t>
            </w:r>
            <w:r w:rsidRPr="00625122">
              <w:rPr>
                <w:rFonts w:cs="Calibri"/>
                <w:b/>
                <w:i/>
                <w:sz w:val="20"/>
              </w:rPr>
              <w:t xml:space="preserve">Claim </w:t>
            </w:r>
          </w:p>
        </w:tc>
        <w:tc>
          <w:tcPr>
            <w:tcW w:w="7048" w:type="dxa"/>
          </w:tcPr>
          <w:p w14:paraId="0AE6E2D9" w14:textId="77777777" w:rsidR="00A43758" w:rsidRPr="00625122" w:rsidRDefault="00A43758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54EE7BBD" w14:textId="77777777" w:rsidR="00B814AF" w:rsidRPr="00625122" w:rsidRDefault="00267375">
      <w:pPr>
        <w:rPr>
          <w:rFonts w:cs="Calibri"/>
        </w:rPr>
      </w:pPr>
      <w:r w:rsidRPr="00625122">
        <w:rPr>
          <w:rFonts w:cs="Calibri"/>
        </w:rPr>
        <w:br w:type="page"/>
      </w:r>
    </w:p>
    <w:tbl>
      <w:tblPr>
        <w:tblpPr w:leftFromText="180" w:rightFromText="180" w:vertAnchor="text" w:horzAnchor="margin" w:tblpY="46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003366"/>
        <w:tblLayout w:type="fixed"/>
        <w:tblLook w:val="00BF" w:firstRow="1" w:lastRow="0" w:firstColumn="1" w:lastColumn="0" w:noHBand="0" w:noVBand="0"/>
      </w:tblPr>
      <w:tblGrid>
        <w:gridCol w:w="9788"/>
      </w:tblGrid>
      <w:tr w:rsidR="00BE26CA" w:rsidRPr="00625122" w14:paraId="1BC162A1" w14:textId="77777777" w:rsidTr="00625122">
        <w:trPr>
          <w:trHeight w:val="381"/>
        </w:trPr>
        <w:tc>
          <w:tcPr>
            <w:tcW w:w="9788" w:type="dxa"/>
            <w:shd w:val="clear" w:color="auto" w:fill="0D3326" w:themeFill="accent2"/>
          </w:tcPr>
          <w:p w14:paraId="5C0DE2C4" w14:textId="77777777" w:rsidR="00BE26CA" w:rsidRPr="00625122" w:rsidRDefault="00A43758" w:rsidP="00E36C1A">
            <w:pPr>
              <w:pStyle w:val="formheadings"/>
              <w:rPr>
                <w:rFonts w:ascii="Calibri" w:hAnsi="Calibri" w:cs="Calibri"/>
                <w:color w:val="0D3326" w:themeColor="accent2"/>
              </w:rPr>
            </w:pPr>
            <w:r w:rsidRPr="00625122">
              <w:rPr>
                <w:rFonts w:ascii="Calibri" w:hAnsi="Calibri" w:cs="Calibri"/>
                <w:color w:val="auto"/>
              </w:rPr>
              <w:lastRenderedPageBreak/>
              <w:t>History of Implementation [insert date of commencement]</w:t>
            </w:r>
          </w:p>
        </w:tc>
      </w:tr>
    </w:tbl>
    <w:p w14:paraId="64F183C4" w14:textId="77777777" w:rsidR="00127230" w:rsidRPr="00625122" w:rsidRDefault="00127230" w:rsidP="00127230">
      <w:pPr>
        <w:pStyle w:val="answers"/>
        <w:rPr>
          <w:rFonts w:ascii="Calibri" w:hAnsi="Calibri" w:cs="Calibri"/>
          <w:i/>
        </w:rPr>
      </w:pPr>
    </w:p>
    <w:p w14:paraId="2058E8C5" w14:textId="77777777" w:rsidR="00CB1FE3" w:rsidRPr="00625122" w:rsidRDefault="00CB1FE3" w:rsidP="00CB1FE3">
      <w:pPr>
        <w:pStyle w:val="answers"/>
        <w:rPr>
          <w:rFonts w:ascii="Calibri" w:hAnsi="Calibri" w:cs="Calibri"/>
        </w:rPr>
      </w:pPr>
    </w:p>
    <w:p w14:paraId="0DE69CFE" w14:textId="77777777" w:rsidR="00CB1FE3" w:rsidRPr="00625122" w:rsidRDefault="00CB1FE3" w:rsidP="00CB1FE3">
      <w:pPr>
        <w:pStyle w:val="answers"/>
        <w:rPr>
          <w:rFonts w:ascii="Calibri" w:hAnsi="Calibri" w:cs="Calibri"/>
        </w:rPr>
      </w:pPr>
    </w:p>
    <w:p w14:paraId="6321846D" w14:textId="77777777" w:rsidR="00CB1FE3" w:rsidRPr="00625122" w:rsidRDefault="00CB1FE3" w:rsidP="00CB1FE3">
      <w:pPr>
        <w:pStyle w:val="answers"/>
        <w:rPr>
          <w:rFonts w:ascii="Calibri" w:hAnsi="Calibri" w:cs="Calibri"/>
        </w:rPr>
      </w:pPr>
    </w:p>
    <w:p w14:paraId="17E246BB" w14:textId="77777777" w:rsidR="00CB1FE3" w:rsidRPr="00625122" w:rsidRDefault="00CB1FE3" w:rsidP="00CB1FE3">
      <w:pPr>
        <w:pStyle w:val="answers"/>
        <w:rPr>
          <w:rFonts w:ascii="Calibri" w:hAnsi="Calibri" w:cs="Calibri"/>
        </w:rPr>
      </w:pPr>
    </w:p>
    <w:p w14:paraId="5EC03472" w14:textId="77777777" w:rsidR="00CB1FE3" w:rsidRPr="00625122" w:rsidRDefault="00CB1FE3" w:rsidP="00CB1FE3">
      <w:pPr>
        <w:pStyle w:val="answers"/>
        <w:rPr>
          <w:rFonts w:ascii="Calibri" w:hAnsi="Calibri" w:cs="Calibri"/>
        </w:rPr>
      </w:pPr>
    </w:p>
    <w:p w14:paraId="0EA8E251" w14:textId="77777777" w:rsidR="00CB1FE3" w:rsidRPr="00625122" w:rsidRDefault="00CB1FE3" w:rsidP="00CB1FE3">
      <w:pPr>
        <w:pStyle w:val="answers"/>
        <w:rPr>
          <w:rFonts w:ascii="Calibri" w:hAnsi="Calibri" w:cs="Calibri"/>
        </w:rPr>
      </w:pPr>
    </w:p>
    <w:p w14:paraId="7FFEFC49" w14:textId="77777777" w:rsidR="00CB1FE3" w:rsidRPr="00625122" w:rsidRDefault="00CB1FE3" w:rsidP="00CB1FE3">
      <w:pPr>
        <w:pStyle w:val="answers"/>
        <w:rPr>
          <w:rFonts w:ascii="Calibri" w:hAnsi="Calibri" w:cs="Calibri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CB1FE3" w:rsidRPr="00625122" w14:paraId="46021CC7" w14:textId="77777777" w:rsidTr="00625122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74218BEE" w14:textId="77777777" w:rsidR="00CB1FE3" w:rsidRPr="00625122" w:rsidRDefault="00CB1FE3" w:rsidP="00B406D7">
            <w:pPr>
              <w:pStyle w:val="formheadings"/>
              <w:tabs>
                <w:tab w:val="left" w:pos="7455"/>
              </w:tabs>
              <w:rPr>
                <w:rFonts w:ascii="Calibri" w:hAnsi="Calibri" w:cs="Calibri"/>
                <w:color w:val="000000"/>
              </w:rPr>
            </w:pPr>
            <w:r w:rsidRPr="00625122">
              <w:rPr>
                <w:rFonts w:ascii="Calibri" w:hAnsi="Calibri" w:cs="Calibri"/>
              </w:rPr>
              <w:br w:type="page"/>
            </w:r>
            <w:r w:rsidR="00B814AF" w:rsidRPr="00625122">
              <w:rPr>
                <w:rFonts w:ascii="Calibri" w:hAnsi="Calibri" w:cs="Calibri"/>
              </w:rPr>
              <w:br w:type="page"/>
            </w:r>
            <w:r w:rsidR="00B406D7" w:rsidRPr="00625122">
              <w:rPr>
                <w:rFonts w:ascii="Calibri" w:hAnsi="Calibri" w:cs="Calibri"/>
                <w:color w:val="FFFFFF" w:themeColor="background1"/>
                <w:szCs w:val="20"/>
              </w:rPr>
              <w:t>Achievements</w:t>
            </w:r>
            <w:r w:rsidR="00A43758" w:rsidRPr="00625122">
              <w:rPr>
                <w:rFonts w:ascii="Calibri" w:hAnsi="Calibri" w:cs="Calibri"/>
                <w:color w:val="FFFFFF" w:themeColor="background1"/>
                <w:szCs w:val="20"/>
              </w:rPr>
              <w:t xml:space="preserve"> to Date</w:t>
            </w:r>
            <w:r w:rsidR="0034442B" w:rsidRPr="00625122">
              <w:rPr>
                <w:rFonts w:ascii="Calibri" w:hAnsi="Calibri" w:cs="Calibri"/>
                <w:color w:val="000000"/>
                <w:szCs w:val="20"/>
              </w:rPr>
              <w:tab/>
            </w:r>
          </w:p>
        </w:tc>
      </w:tr>
    </w:tbl>
    <w:p w14:paraId="5A16C6BF" w14:textId="77777777" w:rsidR="009E20A7" w:rsidRPr="00625122" w:rsidRDefault="009E20A7" w:rsidP="009E20A7">
      <w:pPr>
        <w:pStyle w:val="answers"/>
        <w:shd w:val="clear" w:color="auto" w:fill="FFFFFF"/>
        <w:rPr>
          <w:rFonts w:ascii="Calibri" w:hAnsi="Calibri" w:cs="Calibri"/>
          <w:i/>
        </w:rPr>
      </w:pPr>
    </w:p>
    <w:p w14:paraId="36D38007" w14:textId="77777777" w:rsidR="00CB1FE3" w:rsidRPr="00625122" w:rsidRDefault="00CB1FE3" w:rsidP="00CB1FE3">
      <w:pPr>
        <w:pStyle w:val="answers"/>
        <w:rPr>
          <w:rFonts w:ascii="Calibri" w:hAnsi="Calibri" w:cs="Calibri"/>
        </w:rPr>
      </w:pPr>
    </w:p>
    <w:p w14:paraId="6AE362EF" w14:textId="77777777" w:rsidR="00A43758" w:rsidRPr="00625122" w:rsidRDefault="00A43758" w:rsidP="00CB1FE3">
      <w:pPr>
        <w:pStyle w:val="answers"/>
        <w:rPr>
          <w:rFonts w:ascii="Calibri" w:hAnsi="Calibri" w:cs="Calibri"/>
        </w:rPr>
      </w:pPr>
    </w:p>
    <w:p w14:paraId="30575539" w14:textId="77777777" w:rsidR="00A43758" w:rsidRPr="00625122" w:rsidRDefault="00A43758" w:rsidP="00CB1FE3">
      <w:pPr>
        <w:pStyle w:val="answers"/>
        <w:rPr>
          <w:rFonts w:ascii="Calibri" w:hAnsi="Calibri" w:cs="Calibri"/>
        </w:rPr>
      </w:pPr>
    </w:p>
    <w:p w14:paraId="216D42DA" w14:textId="77777777" w:rsidR="00A43758" w:rsidRPr="00625122" w:rsidRDefault="00A43758" w:rsidP="00CB1FE3">
      <w:pPr>
        <w:pStyle w:val="answers"/>
        <w:rPr>
          <w:rFonts w:ascii="Calibri" w:hAnsi="Calibri" w:cs="Calibri"/>
        </w:rPr>
      </w:pPr>
    </w:p>
    <w:p w14:paraId="77AA622F" w14:textId="77777777" w:rsidR="00A43758" w:rsidRPr="00625122" w:rsidRDefault="00A43758" w:rsidP="00CB1FE3">
      <w:pPr>
        <w:pStyle w:val="answers"/>
        <w:rPr>
          <w:rFonts w:ascii="Calibri" w:hAnsi="Calibri" w:cs="Calibri"/>
        </w:rPr>
      </w:pPr>
    </w:p>
    <w:p w14:paraId="5E859FBB" w14:textId="77777777" w:rsidR="00A43758" w:rsidRPr="00625122" w:rsidRDefault="00A43758" w:rsidP="00CB1FE3">
      <w:pPr>
        <w:pStyle w:val="answers"/>
        <w:rPr>
          <w:rFonts w:ascii="Calibri" w:hAnsi="Calibri" w:cs="Calibri"/>
        </w:rPr>
      </w:pPr>
    </w:p>
    <w:p w14:paraId="474DB01C" w14:textId="77777777" w:rsidR="00A43758" w:rsidRPr="00625122" w:rsidRDefault="00A43758" w:rsidP="00CB1FE3">
      <w:pPr>
        <w:pStyle w:val="answers"/>
        <w:rPr>
          <w:rFonts w:ascii="Calibri" w:hAnsi="Calibri" w:cs="Calibri"/>
        </w:rPr>
      </w:pPr>
    </w:p>
    <w:p w14:paraId="0A6A0096" w14:textId="77777777" w:rsidR="00A43758" w:rsidRPr="00625122" w:rsidRDefault="00A43758" w:rsidP="00CB1FE3">
      <w:pPr>
        <w:pStyle w:val="answers"/>
        <w:rPr>
          <w:rFonts w:ascii="Calibri" w:hAnsi="Calibri" w:cs="Calibri"/>
        </w:rPr>
      </w:pPr>
    </w:p>
    <w:p w14:paraId="1FA528E0" w14:textId="77777777" w:rsidR="00A43758" w:rsidRPr="00625122" w:rsidRDefault="00A43758" w:rsidP="00CB1FE3">
      <w:pPr>
        <w:pStyle w:val="answers"/>
        <w:rPr>
          <w:rFonts w:ascii="Calibri" w:hAnsi="Calibri" w:cs="Calibri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CB1FE3" w:rsidRPr="00625122" w14:paraId="7AC99C06" w14:textId="77777777" w:rsidTr="00625122">
        <w:trPr>
          <w:trHeight w:val="381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1E1DDD90" w14:textId="77777777" w:rsidR="00CB1FE3" w:rsidRPr="00625122" w:rsidRDefault="0034442B" w:rsidP="00A22F7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625122">
              <w:rPr>
                <w:rFonts w:cs="Calibri"/>
                <w:b/>
                <w:sz w:val="20"/>
                <w:szCs w:val="20"/>
              </w:rPr>
              <w:t>Significant Technical Challenges/Difficulties encountered and the outcome in each case</w:t>
            </w:r>
          </w:p>
        </w:tc>
      </w:tr>
    </w:tbl>
    <w:p w14:paraId="237393A8" w14:textId="77777777" w:rsidR="00A22F77" w:rsidRPr="00625122" w:rsidRDefault="00A22F77" w:rsidP="00A22F77">
      <w:pPr>
        <w:rPr>
          <w:rFonts w:cs="Calibri"/>
        </w:rPr>
      </w:pPr>
    </w:p>
    <w:p w14:paraId="23F46914" w14:textId="77777777" w:rsidR="00A22F77" w:rsidRPr="00625122" w:rsidRDefault="00A22F77" w:rsidP="00A22F77">
      <w:pPr>
        <w:rPr>
          <w:rFonts w:cs="Calibri"/>
        </w:rPr>
      </w:pPr>
    </w:p>
    <w:p w14:paraId="726FDDF5" w14:textId="77777777" w:rsidR="00A22F77" w:rsidRPr="00625122" w:rsidRDefault="00A22F77" w:rsidP="00A22F77">
      <w:pPr>
        <w:rPr>
          <w:rFonts w:cs="Calibri"/>
        </w:rPr>
      </w:pPr>
    </w:p>
    <w:p w14:paraId="48A2FAF6" w14:textId="77777777" w:rsidR="00A22F77" w:rsidRPr="00625122" w:rsidRDefault="00A22F77" w:rsidP="00A22F77">
      <w:pPr>
        <w:rPr>
          <w:rFonts w:cs="Calibri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A22F77" w:rsidRPr="00625122" w14:paraId="3E43C303" w14:textId="77777777" w:rsidTr="00625122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2F828C0E" w14:textId="77777777" w:rsidR="00A22F77" w:rsidRPr="00625122" w:rsidRDefault="00A22F77" w:rsidP="0034442B">
            <w:pPr>
              <w:pStyle w:val="formheadings"/>
              <w:rPr>
                <w:rFonts w:ascii="Calibri" w:hAnsi="Calibri" w:cs="Calibri"/>
                <w:color w:val="000000"/>
              </w:rPr>
            </w:pPr>
            <w:r w:rsidRPr="00625122">
              <w:rPr>
                <w:rFonts w:ascii="Calibri" w:hAnsi="Calibri" w:cs="Calibri"/>
                <w:color w:val="000000"/>
              </w:rPr>
              <w:br w:type="page"/>
            </w:r>
            <w:r w:rsidRPr="00625122">
              <w:rPr>
                <w:rFonts w:ascii="Calibri" w:hAnsi="Calibri" w:cs="Calibri"/>
                <w:color w:val="000000"/>
              </w:rPr>
              <w:br w:type="page"/>
            </w:r>
            <w:r w:rsidR="0034442B" w:rsidRPr="00625122">
              <w:rPr>
                <w:rFonts w:ascii="Calibri" w:hAnsi="Calibri" w:cs="Calibri"/>
                <w:color w:val="FFFFFF" w:themeColor="background1"/>
                <w:szCs w:val="20"/>
              </w:rPr>
              <w:t>Completion Status: % of project that has been completed</w:t>
            </w:r>
          </w:p>
        </w:tc>
      </w:tr>
    </w:tbl>
    <w:p w14:paraId="489D2055" w14:textId="77777777" w:rsidR="0034442B" w:rsidRPr="00625122" w:rsidRDefault="0034442B" w:rsidP="0034442B">
      <w:pPr>
        <w:rPr>
          <w:rFonts w:cs="Calibri"/>
        </w:rPr>
      </w:pPr>
    </w:p>
    <w:p w14:paraId="4EEE3957" w14:textId="77777777" w:rsidR="0034442B" w:rsidRPr="00625122" w:rsidRDefault="0034442B" w:rsidP="0034442B">
      <w:pPr>
        <w:rPr>
          <w:rFonts w:cs="Calibri"/>
        </w:rPr>
      </w:pPr>
    </w:p>
    <w:p w14:paraId="241A9DFE" w14:textId="77777777" w:rsidR="0034442B" w:rsidRPr="00625122" w:rsidRDefault="0034442B" w:rsidP="0034442B">
      <w:pPr>
        <w:rPr>
          <w:rFonts w:cs="Calibri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B82491" w:rsidRPr="00625122" w14:paraId="28AB044B" w14:textId="77777777" w:rsidTr="00625122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2C2BD584" w14:textId="77777777" w:rsidR="00B82491" w:rsidRPr="00625122" w:rsidRDefault="00B82491" w:rsidP="00267217">
            <w:pPr>
              <w:pStyle w:val="formheadings"/>
              <w:rPr>
                <w:rFonts w:ascii="Calibri" w:hAnsi="Calibri" w:cs="Calibri"/>
                <w:color w:val="auto"/>
              </w:rPr>
            </w:pPr>
            <w:r w:rsidRPr="00625122">
              <w:rPr>
                <w:rFonts w:ascii="Calibri" w:hAnsi="Calibri" w:cs="Calibri"/>
                <w:color w:val="000000"/>
              </w:rPr>
              <w:br w:type="page"/>
            </w:r>
            <w:r w:rsidRPr="00625122">
              <w:rPr>
                <w:rFonts w:ascii="Calibri" w:hAnsi="Calibri" w:cs="Calibri"/>
                <w:color w:val="000000"/>
              </w:rPr>
              <w:br w:type="page"/>
            </w:r>
            <w:r w:rsidRPr="00625122">
              <w:rPr>
                <w:rFonts w:ascii="Calibri" w:hAnsi="Calibri" w:cs="Calibri"/>
              </w:rPr>
              <w:t xml:space="preserve"> </w:t>
            </w:r>
            <w:r w:rsidRPr="00625122">
              <w:rPr>
                <w:rFonts w:ascii="Calibri" w:hAnsi="Calibri" w:cs="Calibri"/>
                <w:color w:val="FFFFFF" w:themeColor="background1"/>
                <w:szCs w:val="20"/>
              </w:rPr>
              <w:t>Significant expertise which the company staff has gained as a result of working on the project</w:t>
            </w:r>
          </w:p>
        </w:tc>
      </w:tr>
    </w:tbl>
    <w:p w14:paraId="43D074D5" w14:textId="77777777" w:rsidR="0034442B" w:rsidRPr="00625122" w:rsidRDefault="0034442B" w:rsidP="0034442B">
      <w:pPr>
        <w:rPr>
          <w:rFonts w:cs="Calibri"/>
        </w:rPr>
      </w:pPr>
    </w:p>
    <w:p w14:paraId="2F1EE313" w14:textId="77777777" w:rsidR="0034442B" w:rsidRPr="00625122" w:rsidRDefault="0034442B" w:rsidP="0034442B">
      <w:pPr>
        <w:rPr>
          <w:rFonts w:cs="Calibri"/>
        </w:rPr>
      </w:pPr>
    </w:p>
    <w:p w14:paraId="4EFA259F" w14:textId="77777777" w:rsidR="0034442B" w:rsidRPr="00625122" w:rsidRDefault="0034442B" w:rsidP="0034442B">
      <w:pPr>
        <w:rPr>
          <w:rFonts w:cs="Calibri"/>
        </w:rPr>
      </w:pPr>
    </w:p>
    <w:p w14:paraId="6D8216CE" w14:textId="77777777" w:rsidR="004F52BE" w:rsidRPr="00625122" w:rsidRDefault="0034442B" w:rsidP="0034442B">
      <w:pPr>
        <w:tabs>
          <w:tab w:val="left" w:pos="1905"/>
        </w:tabs>
        <w:rPr>
          <w:rFonts w:cs="Calibri"/>
        </w:rPr>
      </w:pPr>
      <w:r w:rsidRPr="00625122">
        <w:rPr>
          <w:rFonts w:cs="Calibri"/>
        </w:rPr>
        <w:tab/>
      </w:r>
    </w:p>
    <w:sectPr w:rsidR="004F52BE" w:rsidRPr="00625122" w:rsidSect="00ED38B1">
      <w:footerReference w:type="even" r:id="rId8"/>
      <w:footerReference w:type="default" r:id="rId9"/>
      <w:footerReference w:type="first" r:id="rId10"/>
      <w:pgSz w:w="11906" w:h="16838"/>
      <w:pgMar w:top="624" w:right="119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51C42" w14:textId="77777777" w:rsidR="000260B8" w:rsidRDefault="000260B8" w:rsidP="00B814AF">
      <w:pPr>
        <w:spacing w:after="0" w:line="240" w:lineRule="auto"/>
      </w:pPr>
      <w:r>
        <w:separator/>
      </w:r>
    </w:p>
  </w:endnote>
  <w:endnote w:type="continuationSeparator" w:id="0">
    <w:p w14:paraId="0C918417" w14:textId="77777777" w:rsidR="000260B8" w:rsidRDefault="000260B8" w:rsidP="00B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B727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B0442">
      <w:rPr>
        <w:rStyle w:val="PageNumber"/>
      </w:rPr>
      <w:fldChar w:fldCharType="separate"/>
    </w:r>
    <w:r w:rsidR="007B04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891F5F" w14:textId="77777777" w:rsidR="0034442B" w:rsidRDefault="0034442B" w:rsidP="00ED38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1557" w14:textId="3B191DAF" w:rsidR="0034442B" w:rsidRDefault="00B5550F" w:rsidP="00B5550F">
    <w:pPr>
      <w:pStyle w:val="Footer"/>
      <w:tabs>
        <w:tab w:val="right" w:pos="9000"/>
      </w:tabs>
      <w:spacing w:before="100"/>
      <w:ind w:right="3"/>
    </w:pPr>
    <w:r>
      <w:rPr>
        <w:rFonts w:ascii="Arial" w:hAnsi="Arial"/>
        <w:color w:val="808080"/>
        <w:sz w:val="14"/>
      </w:rPr>
      <w:t xml:space="preserve">Hatch Street Upper, </w:t>
    </w:r>
    <w:r w:rsidR="0034442B" w:rsidRPr="00012804">
      <w:rPr>
        <w:rFonts w:ascii="Arial" w:hAnsi="Arial"/>
        <w:color w:val="808080"/>
        <w:sz w:val="14"/>
      </w:rPr>
      <w:t>Dublin 2, Ireland</w:t>
    </w:r>
    <w:r w:rsidR="00625122">
      <w:rPr>
        <w:rFonts w:ascii="Arial" w:hAnsi="Arial"/>
        <w:color w:val="808080"/>
        <w:sz w:val="14"/>
      </w:rPr>
      <w:t>, D02 FX65  -</w:t>
    </w:r>
    <w:r w:rsidR="0034442B" w:rsidRPr="00012804">
      <w:rPr>
        <w:rFonts w:ascii="Arial" w:hAnsi="Arial"/>
        <w:color w:val="808080"/>
        <w:sz w:val="14"/>
      </w:rPr>
      <w:t xml:space="preserve"> </w:t>
    </w:r>
    <w:r w:rsidR="00625122">
      <w:rPr>
        <w:rFonts w:ascii="Arial" w:hAnsi="Arial"/>
        <w:color w:val="808080"/>
        <w:sz w:val="14"/>
      </w:rPr>
      <w:t xml:space="preserve"> </w:t>
    </w:r>
    <w:r w:rsidR="0034442B" w:rsidRPr="00012804">
      <w:rPr>
        <w:rFonts w:ascii="Arial" w:hAnsi="Arial"/>
        <w:color w:val="808080"/>
        <w:sz w:val="14"/>
      </w:rPr>
      <w:t xml:space="preserve">Tel + 353 1 603 4000  </w:t>
    </w:r>
    <w:r w:rsidR="00625122">
      <w:rPr>
        <w:rFonts w:ascii="Arial" w:hAnsi="Arial"/>
        <w:color w:val="808080"/>
        <w:sz w:val="14"/>
      </w:rPr>
      <w:t xml:space="preserve">- </w:t>
    </w:r>
    <w:r w:rsidR="0034442B" w:rsidRPr="00012804">
      <w:rPr>
        <w:rFonts w:ascii="Arial" w:hAnsi="Arial"/>
        <w:color w:val="808080"/>
        <w:sz w:val="14"/>
      </w:rPr>
      <w:t xml:space="preserve"> Fax + 353 1 603 4040</w:t>
    </w:r>
    <w:r w:rsidR="00625122">
      <w:rPr>
        <w:rFonts w:ascii="Arial" w:hAnsi="Arial"/>
        <w:color w:val="808080"/>
        <w:sz w:val="14"/>
      </w:rPr>
      <w:t xml:space="preserve"> </w:t>
    </w:r>
    <w:r w:rsidR="0034442B" w:rsidRPr="00012804">
      <w:rPr>
        <w:rFonts w:ascii="Arial" w:hAnsi="Arial"/>
        <w:color w:val="808080"/>
        <w:sz w:val="14"/>
      </w:rPr>
      <w:t xml:space="preserve"> </w:t>
    </w:r>
    <w:r w:rsidR="00625122">
      <w:rPr>
        <w:rFonts w:ascii="Arial" w:hAnsi="Arial"/>
        <w:color w:val="808080"/>
        <w:sz w:val="14"/>
      </w:rPr>
      <w:t>-</w:t>
    </w:r>
    <w:r w:rsidR="0034442B" w:rsidRPr="00012804">
      <w:rPr>
        <w:rFonts w:ascii="Arial" w:hAnsi="Arial"/>
        <w:color w:val="808080"/>
        <w:sz w:val="14"/>
      </w:rPr>
      <w:t xml:space="preserve">  E-mail idaireland@ida.ie</w:t>
    </w:r>
    <w:r w:rsidR="00625122">
      <w:rPr>
        <w:rFonts w:ascii="Arial" w:hAnsi="Arial"/>
        <w:color w:val="808080"/>
        <w:sz w:val="14"/>
      </w:rPr>
      <w:t xml:space="preserve"> </w:t>
    </w:r>
    <w:r w:rsidR="0034442B" w:rsidRPr="00012804">
      <w:rPr>
        <w:rFonts w:ascii="Arial" w:hAnsi="Arial"/>
        <w:color w:val="808080"/>
        <w:sz w:val="14"/>
      </w:rPr>
      <w:t xml:space="preserve"> </w:t>
    </w:r>
    <w:r w:rsidR="00625122">
      <w:rPr>
        <w:rFonts w:ascii="Arial" w:hAnsi="Arial"/>
        <w:color w:val="808080"/>
        <w:sz w:val="14"/>
      </w:rPr>
      <w:t xml:space="preserve">- </w:t>
    </w:r>
    <w:r w:rsidR="0034442B" w:rsidRPr="00012804">
      <w:rPr>
        <w:rFonts w:ascii="Arial" w:hAnsi="Arial"/>
        <w:color w:val="808080"/>
        <w:sz w:val="14"/>
      </w:rPr>
      <w:t xml:space="preserve"> </w:t>
    </w:r>
    <w:hyperlink r:id="rId1" w:history="1">
      <w:r w:rsidR="007B0442" w:rsidRPr="00354505">
        <w:rPr>
          <w:rStyle w:val="Hyperlink"/>
          <w:rFonts w:ascii="Arial" w:hAnsi="Arial"/>
          <w:sz w:val="14"/>
        </w:rPr>
        <w:t>www.idaireland.com</w:t>
      </w:r>
    </w:hyperlink>
    <w:r w:rsidR="007B0442">
      <w:rPr>
        <w:rFonts w:ascii="Arial" w:hAnsi="Arial"/>
        <w:color w:val="808080"/>
        <w:sz w:val="14"/>
      </w:rPr>
      <w:tab/>
    </w:r>
    <w:r w:rsidR="007B0442" w:rsidRPr="007B0442">
      <w:rPr>
        <w:rFonts w:ascii="Arial" w:hAnsi="Arial"/>
        <w:color w:val="808080"/>
        <w:sz w:val="14"/>
      </w:rPr>
      <w:fldChar w:fldCharType="begin"/>
    </w:r>
    <w:r w:rsidR="007B0442" w:rsidRPr="007B0442">
      <w:rPr>
        <w:rFonts w:ascii="Arial" w:hAnsi="Arial"/>
        <w:color w:val="808080"/>
        <w:sz w:val="14"/>
      </w:rPr>
      <w:instrText xml:space="preserve"> PAGE   \* MERGEFORMAT </w:instrText>
    </w:r>
    <w:r w:rsidR="007B0442" w:rsidRPr="007B0442">
      <w:rPr>
        <w:rFonts w:ascii="Arial" w:hAnsi="Arial"/>
        <w:color w:val="808080"/>
        <w:sz w:val="14"/>
      </w:rPr>
      <w:fldChar w:fldCharType="separate"/>
    </w:r>
    <w:r w:rsidR="007B0442" w:rsidRPr="007B0442">
      <w:rPr>
        <w:rFonts w:ascii="Arial" w:hAnsi="Arial"/>
        <w:noProof/>
        <w:color w:val="808080"/>
        <w:sz w:val="14"/>
      </w:rPr>
      <w:t>1</w:t>
    </w:r>
    <w:r w:rsidR="007B0442" w:rsidRPr="007B0442">
      <w:rPr>
        <w:rFonts w:ascii="Arial" w:hAnsi="Arial"/>
        <w:noProof/>
        <w:color w:val="808080"/>
        <w:sz w:val="14"/>
      </w:rPr>
      <w:fldChar w:fldCharType="end"/>
    </w:r>
  </w:p>
  <w:p w14:paraId="6F69A7BC" w14:textId="77777777" w:rsidR="0034442B" w:rsidRDefault="00344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46B4" w14:textId="77777777" w:rsidR="0034442B" w:rsidRDefault="0034442B">
    <w:pPr>
      <w:pStyle w:val="Footer"/>
      <w:rPr>
        <w:rFonts w:ascii="Arial" w:hAnsi="Arial"/>
        <w:color w:val="808080"/>
        <w:sz w:val="14"/>
      </w:rPr>
    </w:pPr>
  </w:p>
  <w:p w14:paraId="62A324FB" w14:textId="77777777" w:rsidR="0034442B" w:rsidRDefault="0034442B">
    <w:pPr>
      <w:pStyle w:val="Footer"/>
      <w:rPr>
        <w:rFonts w:ascii="Arial" w:hAnsi="Arial"/>
        <w:color w:val="808080"/>
        <w:sz w:val="14"/>
      </w:rPr>
    </w:pPr>
    <w:smartTag w:uri="urn:schemas-microsoft-com:office:smarttags" w:element="address">
      <w:smartTag w:uri="urn:schemas-microsoft-com:office:smarttags" w:element="Street">
        <w:r w:rsidRPr="00012804">
          <w:rPr>
            <w:rFonts w:ascii="Arial" w:hAnsi="Arial"/>
            <w:color w:val="808080"/>
            <w:sz w:val="14"/>
          </w:rPr>
          <w:t>Wilton Place</w:t>
        </w:r>
      </w:smartTag>
      <w:r w:rsidRPr="00012804">
        <w:rPr>
          <w:rFonts w:ascii="Arial" w:hAnsi="Arial"/>
          <w:color w:val="808080"/>
          <w:sz w:val="14"/>
        </w:rPr>
        <w:t xml:space="preserve">, </w:t>
      </w:r>
      <w:smartTag w:uri="urn:schemas-microsoft-com:office:smarttags" w:element="City">
        <w:r w:rsidRPr="00012804">
          <w:rPr>
            <w:rFonts w:ascii="Arial" w:hAnsi="Arial"/>
            <w:color w:val="808080"/>
            <w:sz w:val="14"/>
          </w:rPr>
          <w:t>Dublin</w:t>
        </w:r>
      </w:smartTag>
    </w:smartTag>
    <w:r w:rsidRPr="00012804">
      <w:rPr>
        <w:rFonts w:ascii="Arial" w:hAnsi="Arial"/>
        <w:color w:val="808080"/>
        <w:sz w:val="14"/>
      </w:rPr>
      <w:t xml:space="preserve"> 2, Ireland   Tel + 353 1 603 4000   Fax + 353 1 603 4040   E-mail idaireland@ida.ie  </w:t>
    </w:r>
    <w:hyperlink r:id="rId1" w:history="1">
      <w:r w:rsidRPr="00891785">
        <w:rPr>
          <w:rStyle w:val="Hyperlink"/>
          <w:rFonts w:ascii="Arial" w:hAnsi="Arial"/>
          <w:sz w:val="14"/>
        </w:rPr>
        <w:t>www.idaireland.com</w:t>
      </w:r>
    </w:hyperlink>
  </w:p>
  <w:p w14:paraId="27CE96DD" w14:textId="7BA9665D" w:rsidR="0034442B" w:rsidRDefault="0062512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DE22C1" wp14:editId="0B8EADAC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5734050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4F43" w14:textId="77777777" w:rsidR="000260B8" w:rsidRDefault="000260B8" w:rsidP="00B814AF">
      <w:pPr>
        <w:spacing w:after="0" w:line="240" w:lineRule="auto"/>
      </w:pPr>
      <w:r>
        <w:separator/>
      </w:r>
    </w:p>
  </w:footnote>
  <w:footnote w:type="continuationSeparator" w:id="0">
    <w:p w14:paraId="510A9374" w14:textId="77777777" w:rsidR="000260B8" w:rsidRDefault="000260B8" w:rsidP="00B8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842"/>
    <w:multiLevelType w:val="hybridMultilevel"/>
    <w:tmpl w:val="FEF8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3"/>
    <w:multiLevelType w:val="hybridMultilevel"/>
    <w:tmpl w:val="089E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D14"/>
    <w:multiLevelType w:val="hybridMultilevel"/>
    <w:tmpl w:val="C8B8E7AE"/>
    <w:lvl w:ilvl="0" w:tplc="570433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01"/>
    <w:multiLevelType w:val="hybridMultilevel"/>
    <w:tmpl w:val="E71A9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47"/>
    <w:multiLevelType w:val="hybridMultilevel"/>
    <w:tmpl w:val="1E680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4A2E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2F7"/>
    <w:multiLevelType w:val="hybridMultilevel"/>
    <w:tmpl w:val="F3164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3881"/>
    <w:multiLevelType w:val="hybridMultilevel"/>
    <w:tmpl w:val="D21CF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3334A"/>
    <w:multiLevelType w:val="hybridMultilevel"/>
    <w:tmpl w:val="BB227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612036">
    <w:abstractNumId w:val="4"/>
  </w:num>
  <w:num w:numId="2" w16cid:durableId="273443708">
    <w:abstractNumId w:val="0"/>
  </w:num>
  <w:num w:numId="3" w16cid:durableId="1276449128">
    <w:abstractNumId w:val="2"/>
  </w:num>
  <w:num w:numId="4" w16cid:durableId="2058158934">
    <w:abstractNumId w:val="6"/>
  </w:num>
  <w:num w:numId="5" w16cid:durableId="919752183">
    <w:abstractNumId w:val="7"/>
  </w:num>
  <w:num w:numId="6" w16cid:durableId="1433236235">
    <w:abstractNumId w:val="1"/>
  </w:num>
  <w:num w:numId="7" w16cid:durableId="1054089008">
    <w:abstractNumId w:val="5"/>
  </w:num>
  <w:num w:numId="8" w16cid:durableId="700591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0E"/>
    <w:rsid w:val="00012944"/>
    <w:rsid w:val="000260B8"/>
    <w:rsid w:val="0004426D"/>
    <w:rsid w:val="000A6FC3"/>
    <w:rsid w:val="00124A3D"/>
    <w:rsid w:val="00127230"/>
    <w:rsid w:val="001760E1"/>
    <w:rsid w:val="00205060"/>
    <w:rsid w:val="0025199F"/>
    <w:rsid w:val="00267217"/>
    <w:rsid w:val="00267375"/>
    <w:rsid w:val="00304EB4"/>
    <w:rsid w:val="00325089"/>
    <w:rsid w:val="0034442B"/>
    <w:rsid w:val="00394A90"/>
    <w:rsid w:val="0039720E"/>
    <w:rsid w:val="003B14EC"/>
    <w:rsid w:val="00426680"/>
    <w:rsid w:val="0047580E"/>
    <w:rsid w:val="004A3397"/>
    <w:rsid w:val="004C1599"/>
    <w:rsid w:val="004F52BE"/>
    <w:rsid w:val="005727CE"/>
    <w:rsid w:val="005759DF"/>
    <w:rsid w:val="00591304"/>
    <w:rsid w:val="005C45D9"/>
    <w:rsid w:val="005D676A"/>
    <w:rsid w:val="00602693"/>
    <w:rsid w:val="00604531"/>
    <w:rsid w:val="00614614"/>
    <w:rsid w:val="00625122"/>
    <w:rsid w:val="00655BFE"/>
    <w:rsid w:val="006B7B97"/>
    <w:rsid w:val="00730599"/>
    <w:rsid w:val="0073782A"/>
    <w:rsid w:val="00762B6E"/>
    <w:rsid w:val="007802AF"/>
    <w:rsid w:val="007A4C09"/>
    <w:rsid w:val="007B0442"/>
    <w:rsid w:val="00877FB6"/>
    <w:rsid w:val="008C0BD9"/>
    <w:rsid w:val="008E6EED"/>
    <w:rsid w:val="00922D48"/>
    <w:rsid w:val="009358F7"/>
    <w:rsid w:val="00952055"/>
    <w:rsid w:val="0099251D"/>
    <w:rsid w:val="00994C30"/>
    <w:rsid w:val="009B3764"/>
    <w:rsid w:val="009E20A7"/>
    <w:rsid w:val="009F0721"/>
    <w:rsid w:val="00A22052"/>
    <w:rsid w:val="00A22F77"/>
    <w:rsid w:val="00A43758"/>
    <w:rsid w:val="00A43F07"/>
    <w:rsid w:val="00A475FB"/>
    <w:rsid w:val="00AC187D"/>
    <w:rsid w:val="00AC66AD"/>
    <w:rsid w:val="00AC76D7"/>
    <w:rsid w:val="00AE14AB"/>
    <w:rsid w:val="00B14EFC"/>
    <w:rsid w:val="00B208BD"/>
    <w:rsid w:val="00B406D7"/>
    <w:rsid w:val="00B5550F"/>
    <w:rsid w:val="00B701BB"/>
    <w:rsid w:val="00B814AF"/>
    <w:rsid w:val="00B82491"/>
    <w:rsid w:val="00B8476B"/>
    <w:rsid w:val="00BA033F"/>
    <w:rsid w:val="00BA498E"/>
    <w:rsid w:val="00BC0AD3"/>
    <w:rsid w:val="00BC5281"/>
    <w:rsid w:val="00BE26CA"/>
    <w:rsid w:val="00CB1FE3"/>
    <w:rsid w:val="00D02596"/>
    <w:rsid w:val="00D10EAD"/>
    <w:rsid w:val="00D50C48"/>
    <w:rsid w:val="00D91F34"/>
    <w:rsid w:val="00DE57B7"/>
    <w:rsid w:val="00E36C1A"/>
    <w:rsid w:val="00E3775D"/>
    <w:rsid w:val="00E95D82"/>
    <w:rsid w:val="00ED38B1"/>
    <w:rsid w:val="00EE157D"/>
    <w:rsid w:val="00EE2D1E"/>
    <w:rsid w:val="00FA750D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18E21C85"/>
  <w15:chartTrackingRefBased/>
  <w15:docId w15:val="{3AB07647-BEEA-4FAD-B319-2DB70C47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9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57D"/>
    <w:pPr>
      <w:keepNext/>
      <w:spacing w:after="0" w:line="240" w:lineRule="auto"/>
      <w:jc w:val="both"/>
      <w:outlineLvl w:val="0"/>
    </w:pPr>
    <w:rPr>
      <w:rFonts w:ascii="Trebuchet MS" w:eastAsia="Times New Roman" w:hAnsi="Trebuchet MS"/>
      <w:b/>
      <w:bCs/>
      <w:iCs/>
      <w:smallCaps/>
      <w:sz w:val="32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14AF"/>
    <w:pPr>
      <w:keepNext/>
      <w:spacing w:after="0" w:line="240" w:lineRule="auto"/>
      <w:jc w:val="both"/>
      <w:outlineLvl w:val="1"/>
    </w:pPr>
    <w:rPr>
      <w:rFonts w:ascii="Trebuchet MS" w:eastAsia="Times New Roman" w:hAnsi="Trebuchet MS"/>
      <w:b/>
      <w:bCs/>
      <w:iCs/>
      <w:caps/>
      <w:color w:val="000000"/>
      <w:sz w:val="20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E157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15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157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E157D"/>
    <w:pPr>
      <w:spacing w:before="240" w:after="60" w:line="240" w:lineRule="auto"/>
      <w:outlineLvl w:val="5"/>
    </w:pPr>
    <w:rPr>
      <w:rFonts w:ascii="Times New Roman" w:eastAsia="Times New Roman" w:hAnsi="Times New Roman"/>
      <w:i/>
      <w:iCs/>
      <w:color w:val="FF000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E157D"/>
    <w:pPr>
      <w:spacing w:before="240" w:after="60" w:line="240" w:lineRule="auto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EE157D"/>
    <w:pPr>
      <w:spacing w:before="240" w:after="60" w:line="240" w:lineRule="auto"/>
      <w:outlineLvl w:val="7"/>
    </w:pPr>
    <w:rPr>
      <w:rFonts w:ascii="Times New Roman" w:eastAsia="Times New Roman" w:hAnsi="Times New Roman"/>
      <w:b/>
      <w:b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EE157D"/>
    <w:rPr>
      <w:rFonts w:ascii="Trebuchet MS" w:eastAsia="Times New Roman" w:hAnsi="Trebuchet MS"/>
      <w:b/>
      <w:bCs/>
      <w:iCs/>
      <w:smallCaps/>
      <w:sz w:val="32"/>
      <w:szCs w:val="24"/>
      <w:lang w:val="en-GB" w:eastAsia="en-US"/>
    </w:rPr>
  </w:style>
  <w:style w:type="character" w:customStyle="1" w:styleId="Heading2Char">
    <w:name w:val="Heading 2 Char"/>
    <w:link w:val="Heading2"/>
    <w:rsid w:val="00B814AF"/>
    <w:rPr>
      <w:rFonts w:ascii="Trebuchet MS" w:eastAsia="Times New Roman" w:hAnsi="Trebuchet MS" w:cs="Times New Roman"/>
      <w:b/>
      <w:bCs/>
      <w:iCs/>
      <w:caps/>
      <w:color w:val="000000"/>
      <w:sz w:val="20"/>
      <w:szCs w:val="24"/>
      <w:lang w:val="en-GB"/>
    </w:rPr>
  </w:style>
  <w:style w:type="character" w:customStyle="1" w:styleId="Heading3Char">
    <w:name w:val="Heading 3 Char"/>
    <w:link w:val="Heading3"/>
    <w:rsid w:val="00EE157D"/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EE15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EE157D"/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EE157D"/>
    <w:rPr>
      <w:rFonts w:ascii="Times New Roman" w:eastAsia="Times New Roman" w:hAnsi="Times New Roman"/>
      <w:i/>
      <w:iCs/>
      <w:color w:val="FF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E157D"/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EE157D"/>
    <w:rPr>
      <w:rFonts w:ascii="Times New Roman" w:eastAsia="Times New Roman" w:hAnsi="Times New Roman"/>
      <w:b/>
      <w:bCs/>
      <w:color w:val="FF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8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4AF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B814AF"/>
    <w:pPr>
      <w:spacing w:after="0" w:line="240" w:lineRule="auto"/>
      <w:jc w:val="both"/>
    </w:pPr>
    <w:rPr>
      <w:rFonts w:ascii="Arial" w:eastAsia="Times New Roman" w:hAnsi="Arial"/>
      <w:bCs/>
      <w:iCs/>
      <w:color w:val="333333"/>
      <w:sz w:val="20"/>
      <w:szCs w:val="24"/>
      <w:lang w:val="en-GB"/>
    </w:rPr>
  </w:style>
  <w:style w:type="paragraph" w:customStyle="1" w:styleId="formheadings">
    <w:name w:val="form headings"/>
    <w:basedOn w:val="Normal"/>
    <w:rsid w:val="00B814AF"/>
    <w:pPr>
      <w:spacing w:after="0" w:line="240" w:lineRule="auto"/>
      <w:jc w:val="both"/>
    </w:pPr>
    <w:rPr>
      <w:rFonts w:ascii="Trebuchet MS" w:eastAsia="Times New Roman" w:hAnsi="Trebuchet MS"/>
      <w:b/>
      <w:bCs/>
      <w:iCs/>
      <w:color w:val="FFFFF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4AF"/>
  </w:style>
  <w:style w:type="paragraph" w:styleId="Footer">
    <w:name w:val="footer"/>
    <w:basedOn w:val="Normal"/>
    <w:link w:val="Foot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AF"/>
  </w:style>
  <w:style w:type="table" w:styleId="TableGrid">
    <w:name w:val="Table Grid"/>
    <w:basedOn w:val="TableNormal"/>
    <w:rsid w:val="00CB1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headingssub9pt">
    <w:name w:val="form headings sub 9pt"/>
    <w:basedOn w:val="formheadings"/>
    <w:rsid w:val="00A22F77"/>
    <w:rPr>
      <w:sz w:val="18"/>
    </w:rPr>
  </w:style>
  <w:style w:type="character" w:customStyle="1" w:styleId="EndnoteTextChar">
    <w:name w:val="Endnote Text Char"/>
    <w:link w:val="EndnoteText"/>
    <w:semiHidden/>
    <w:rsid w:val="00EE157D"/>
    <w:rPr>
      <w:rFonts w:ascii="Times New Roman" w:eastAsia="Times New Roman" w:hAnsi="Times New Roman"/>
      <w:b/>
      <w:i/>
      <w:color w:val="FF0000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EE157D"/>
    <w:pPr>
      <w:spacing w:after="0" w:line="240" w:lineRule="auto"/>
    </w:pPr>
    <w:rPr>
      <w:rFonts w:ascii="Times New Roman" w:eastAsia="Times New Roman" w:hAnsi="Times New Roman"/>
      <w:b/>
      <w:i/>
      <w:color w:val="FF0000"/>
      <w:sz w:val="20"/>
      <w:szCs w:val="20"/>
      <w:lang w:val="en-GB"/>
    </w:rPr>
  </w:style>
  <w:style w:type="character" w:customStyle="1" w:styleId="DocumentMapChar">
    <w:name w:val="Document Map Char"/>
    <w:link w:val="DocumentMap"/>
    <w:semiHidden/>
    <w:rsid w:val="00EE157D"/>
    <w:rPr>
      <w:rFonts w:ascii="Tahoma" w:eastAsia="Times New Roman" w:hAnsi="Tahoma" w:cs="Trebuchet MS"/>
      <w:b/>
      <w:bCs/>
      <w:i/>
      <w:iCs/>
      <w:color w:val="FF0000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EE157D"/>
    <w:pPr>
      <w:shd w:val="clear" w:color="auto" w:fill="000080"/>
      <w:spacing w:after="0" w:line="240" w:lineRule="auto"/>
    </w:pPr>
    <w:rPr>
      <w:rFonts w:ascii="Tahoma" w:eastAsia="Times New Roman" w:hAnsi="Tahoma" w:cs="Trebuchet MS"/>
      <w:b/>
      <w:bCs/>
      <w:i/>
      <w:iCs/>
      <w:color w:val="FF0000"/>
      <w:sz w:val="20"/>
      <w:szCs w:val="20"/>
      <w:lang w:val="en-GB"/>
    </w:rPr>
  </w:style>
  <w:style w:type="character" w:styleId="PageNumber">
    <w:name w:val="page number"/>
    <w:basedOn w:val="DefaultParagraphFont"/>
    <w:rsid w:val="00EE157D"/>
  </w:style>
  <w:style w:type="paragraph" w:customStyle="1" w:styleId="formsubheadings">
    <w:name w:val="form sub headings"/>
    <w:basedOn w:val="formheadings"/>
    <w:rsid w:val="00EE157D"/>
    <w:rPr>
      <w:color w:val="007E63"/>
    </w:rPr>
  </w:style>
  <w:style w:type="character" w:styleId="Hyperlink">
    <w:name w:val="Hyperlink"/>
    <w:uiPriority w:val="99"/>
    <w:unhideWhenUsed/>
    <w:rsid w:val="00D0259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B0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aireland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idaire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helanji\Desktop\IDA%20RD&amp;I%20New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IDA RD&amp;I New Application Form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624</CharactersWithSpaces>
  <SharedDoc>false</SharedDoc>
  <HLinks>
    <vt:vector size="12" baseType="variant">
      <vt:variant>
        <vt:i4>3997747</vt:i4>
      </vt:variant>
      <vt:variant>
        <vt:i4>9</vt:i4>
      </vt:variant>
      <vt:variant>
        <vt:i4>0</vt:i4>
      </vt:variant>
      <vt:variant>
        <vt:i4>5</vt:i4>
      </vt:variant>
      <vt:variant>
        <vt:lpwstr>http://www.idaireland.com/</vt:lpwstr>
      </vt:variant>
      <vt:variant>
        <vt:lpwstr/>
      </vt:variant>
      <vt:variant>
        <vt:i4>3997747</vt:i4>
      </vt:variant>
      <vt:variant>
        <vt:i4>3</vt:i4>
      </vt:variant>
      <vt:variant>
        <vt:i4>0</vt:i4>
      </vt:variant>
      <vt:variant>
        <vt:i4>5</vt:i4>
      </vt:variant>
      <vt:variant>
        <vt:lpwstr>http://www.idaireland.com/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whelanji</dc:creator>
  <cp:keywords/>
  <cp:lastModifiedBy>Murphy, Joseph</cp:lastModifiedBy>
  <cp:revision>3</cp:revision>
  <cp:lastPrinted>2009-08-05T11:28:00Z</cp:lastPrinted>
  <dcterms:created xsi:type="dcterms:W3CDTF">2025-05-02T08:50:00Z</dcterms:created>
  <dcterms:modified xsi:type="dcterms:W3CDTF">2025-05-02T08:51:00Z</dcterms:modified>
</cp:coreProperties>
</file>